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75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outlineLvl w:val="0"/>
        <w:rPr>
          <w:rFonts w:hint="eastAsia" w:ascii="宋体" w:hAnsi="宋体" w:eastAsia="黑体" w:cs="黑体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shd w:val="clear" w:color="auto" w:fill="FFFFFF"/>
          <w:lang w:bidi="ar"/>
        </w:rPr>
        <w:t>附件2</w:t>
      </w:r>
    </w:p>
    <w:p w14:paraId="18A30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u w:val="none"/>
          <w:shd w:val="clear" w:color="auto" w:fill="FFFFFF"/>
        </w:rPr>
      </w:pPr>
    </w:p>
    <w:p w14:paraId="58364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auto"/>
          <w:sz w:val="44"/>
          <w:szCs w:val="44"/>
          <w:u w:val="none"/>
          <w:lang w:bidi="ar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sz w:val="44"/>
          <w:szCs w:val="44"/>
          <w:u w:val="none"/>
          <w:lang w:bidi="ar"/>
        </w:rPr>
        <w:t>产业投资项目“双容双诺三同步”直接落地流程图</w:t>
      </w:r>
    </w:p>
    <w:p w14:paraId="7B26B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楷体_GB2312"/>
          <w:b/>
          <w:color w:val="auto"/>
          <w:sz w:val="24"/>
          <w:u w:val="none"/>
          <w:shd w:val="clear" w:color="auto" w:fill="FFFFFF"/>
        </w:rPr>
      </w:pPr>
    </w:p>
    <w:p w14:paraId="18902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u w:val="none"/>
          <w:shd w:val="clear" w:color="auto" w:fill="FFFFFF"/>
          <w:lang w:bidi="ar"/>
        </w:rPr>
        <w:t>1.项目申报阶段：</w:t>
      </w:r>
    </w:p>
    <w:p w14:paraId="0BA973B8">
      <w:pPr>
        <w:keepNext w:val="0"/>
        <w:keepLines w:val="0"/>
        <w:pageBreakBefore w:val="0"/>
        <w:tabs>
          <w:tab w:val="left" w:pos="5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3862D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  <w:r>
        <w:rPr>
          <w:rFonts w:ascii="宋体" w:hAnsi="宋体"/>
          <w:color w:val="auto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22860</wp:posOffset>
                </wp:positionV>
                <wp:extent cx="8842375" cy="3114040"/>
                <wp:effectExtent l="5080" t="5080" r="10795" b="508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2375" cy="3114040"/>
                          <a:chOff x="3200" y="176142"/>
                          <a:chExt cx="14359" cy="5113"/>
                        </a:xfrm>
                        <a:effectLst/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3200" y="176162"/>
                            <a:ext cx="1806" cy="1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A5F184F">
                              <w:pPr>
                                <w:spacing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确定投资意向,开展相关工作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–申报企业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2626" y="176144"/>
                            <a:ext cx="2212" cy="1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2A00341">
                              <w:pPr>
                                <w:spacing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接受申请，充分告知，签订双向承诺书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val="en-US" w:eastAsia="zh-CN" w:bidi="ar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行政服务中心、申报企业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277" y="176142"/>
                            <a:ext cx="2213" cy="1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2C25390">
                              <w:pPr>
                                <w:spacing w:before="156" w:beforeLines="5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承诺书推送报备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val="en-US" w:eastAsia="zh-CN" w:bidi="ar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行政服务中心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993" y="176156"/>
                            <a:ext cx="2124" cy="1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B7C258E">
                              <w:pPr>
                                <w:spacing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取得用地规划许可及项目用地（含规划条件）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–自然资源部门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1205" y="179086"/>
                            <a:ext cx="4087" cy="2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0E19854">
                              <w:pPr>
                                <w:spacing w:before="156" w:beforeLines="5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color w:val="auto"/>
                                  <w:sz w:val="24"/>
                                  <w:u w:val="single"/>
                                  <w:lang w:bidi="ar"/>
                                </w:rPr>
                                <w:t>取得双向承诺书即可开展场地平整、临电临水报装、施工围蔽等工作；建设工程设计方案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 w:val="0"/>
                                  <w:color w:val="auto"/>
                                  <w:sz w:val="24"/>
                                  <w:u w:val="single"/>
                                  <w:lang w:bidi="ar"/>
                                </w:rPr>
                                <w:t>备案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 w:val="0"/>
                                  <w:color w:val="auto"/>
                                  <w:sz w:val="24"/>
                                  <w:u w:val="single"/>
                                  <w:lang w:val="en-US" w:eastAsia="zh-CN" w:bidi="ar"/>
                                </w:rPr>
                                <w:t>后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color w:val="auto"/>
                                  <w:sz w:val="24"/>
                                  <w:u w:val="single"/>
                                  <w:lang w:bidi="ar"/>
                                </w:rPr>
                                <w:t>即可开工建设。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auto"/>
                                  <w:sz w:val="24"/>
                                  <w:u w:val="single"/>
                                  <w:lang w:bidi="ar"/>
                                </w:rPr>
                                <w:t>–申报企业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0623" y="176163"/>
                            <a:ext cx="1497" cy="1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F6CE3E5">
                              <w:pPr>
                                <w:spacing w:before="156" w:beforeLines="50" w:line="32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pacing w:val="-6"/>
                                  <w:sz w:val="24"/>
                                  <w:lang w:bidi="ar"/>
                                </w:rPr>
                                <w:t>申请项目直接落地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pacing w:val="-6"/>
                                  <w:sz w:val="24"/>
                                  <w:lang w:bidi="ar"/>
                                </w:rPr>
                                <w:t xml:space="preserve">–申报企业 </w:t>
                              </w:r>
                              <w:r>
                                <w:rPr>
                                  <w:spacing w:val="-6"/>
                                  <w:sz w:val="24"/>
                                  <w:lang w:bidi="ar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  <w:lang w:bidi="a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11" y="176164"/>
                            <a:ext cx="1968" cy="1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0A6E951">
                              <w:pPr>
                                <w:spacing w:line="320" w:lineRule="exact"/>
                                <w:rPr>
                                  <w:rFonts w:eastAsia="方正仿宋简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  <w:lang w:bidi="ar"/>
                                </w:rPr>
                                <w:t xml:space="preserve">广东省投资项目在线监管平台获得项目代码 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bidi="ar"/>
                                </w:rPr>
                                <w:t>–申报企业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5416" y="179098"/>
                            <a:ext cx="2143" cy="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818CF89">
                              <w:pPr>
                                <w:spacing w:before="312" w:beforeLines="10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  <w:lang w:bidi="ar"/>
                                </w:rPr>
                                <w:t>签订双向承诺书情况推送各审批部门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val="en-US" w:eastAsia="zh-CN" w:bidi="ar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bidi="ar"/>
                                </w:rPr>
                                <w:t>行政服务中心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049" y="176891"/>
                            <a:ext cx="45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7518" y="176874"/>
                            <a:ext cx="45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0153" y="176874"/>
                            <a:ext cx="45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2157" y="176878"/>
                            <a:ext cx="45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4792" y="176854"/>
                            <a:ext cx="45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3677" y="177636"/>
                            <a:ext cx="1" cy="143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6426" y="177633"/>
                            <a:ext cx="1" cy="143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95pt;margin-top:1.8pt;height:245.2pt;width:696.25pt;z-index:251659264;mso-width-relative:page;mso-height-relative:page;" coordorigin="3200,176142" coordsize="14359,5113" o:gfxdata="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">
                <o:lock v:ext="edit" aspectratio="f"/>
                <v:shape id="_x0000_s1026" o:spid="_x0000_s1026" o:spt="202" type="#_x0000_t202" style="position:absolute;left:3200;top:176162;height:1449;width:1806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A5F184F">
                        <w:pPr>
                          <w:spacing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确定投资意向,开展相关工作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–申报企业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626;top:176144;height:1461;width:221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2A00341">
                        <w:pPr>
                          <w:spacing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接受申请，充分告知，签订双向承诺书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val="en-US" w:eastAsia="zh-CN" w:bidi="ar"/>
                          </w:rPr>
                          <w:t>区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行政服务中心、申报企业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77;top:176142;height:1438;width:2213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2C25390">
                        <w:pPr>
                          <w:spacing w:before="156" w:beforeLines="50"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承诺书推送报备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val="en-US" w:eastAsia="zh-CN" w:bidi="ar"/>
                          </w:rPr>
                          <w:t>区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行政服务中心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93;top:176156;height:1449;width:2124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B7C258E">
                        <w:pPr>
                          <w:spacing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取得用地规划许可及项目用地（含规划条件）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–自然资源部门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05;top:179086;height:2169;width:4087;" fillcolor="#FFFFFF" filled="t" stroked="t" coordsize="21600,21600" o:gfxdata="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Jirb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 w14:paraId="10E19854">
                        <w:pPr>
                          <w:spacing w:before="156" w:beforeLines="50" w:line="32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color w:val="auto"/>
                            <w:sz w:val="24"/>
                            <w:u w:val="single"/>
                            <w:lang w:bidi="ar"/>
                          </w:rPr>
                          <w:t>取得双向承诺书即可开展场地平整、临电临水报装、施工围蔽等工作；建设工程设计方案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 w:val="0"/>
                            <w:color w:val="auto"/>
                            <w:sz w:val="24"/>
                            <w:u w:val="single"/>
                            <w:lang w:bidi="ar"/>
                          </w:rPr>
                          <w:t>备案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 w:val="0"/>
                            <w:color w:val="auto"/>
                            <w:sz w:val="24"/>
                            <w:u w:val="single"/>
                            <w:lang w:val="en-US" w:eastAsia="zh-CN" w:bidi="ar"/>
                          </w:rPr>
                          <w:t>后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color w:val="auto"/>
                            <w:sz w:val="24"/>
                            <w:u w:val="single"/>
                            <w:lang w:bidi="ar"/>
                          </w:rPr>
                          <w:t>即可开工建设。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color w:val="auto"/>
                            <w:sz w:val="24"/>
                            <w:u w:val="single"/>
                            <w:lang w:bidi="ar"/>
                          </w:rPr>
                          <w:t>–申报企业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23;top:176163;height:1449;width:1497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F6CE3E5">
                        <w:pPr>
                          <w:spacing w:before="156" w:beforeLines="50" w:line="32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pacing w:val="-6"/>
                            <w:sz w:val="24"/>
                            <w:lang w:bidi="ar"/>
                          </w:rPr>
                          <w:t>申请项目直接落地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pacing w:val="-6"/>
                            <w:sz w:val="24"/>
                            <w:lang w:bidi="ar"/>
                          </w:rPr>
                          <w:t xml:space="preserve">–申报企业 </w:t>
                        </w:r>
                        <w:r>
                          <w:rPr>
                            <w:spacing w:val="-6"/>
                            <w:sz w:val="24"/>
                            <w:lang w:bidi="ar"/>
                          </w:rPr>
                          <w:t xml:space="preserve">   </w:t>
                        </w:r>
                        <w:r>
                          <w:rPr>
                            <w:sz w:val="24"/>
                            <w:lang w:bidi="a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11;top:176164;height:1449;width:1968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0A6E951">
                        <w:pPr>
                          <w:spacing w:line="320" w:lineRule="exact"/>
                          <w:rPr>
                            <w:rFonts w:eastAsia="方正仿宋简体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  <w:lang w:bidi="ar"/>
                          </w:rPr>
                          <w:t xml:space="preserve">广东省投资项目在线监管平台获得项目代码 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bidi="ar"/>
                          </w:rPr>
                          <w:t>–申报企业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416;top:179098;height:2145;width:2143;" fillcolor="#FFFFFF" filled="t" stroked="t" coordsize="21600,21600" o:gfxdata="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80W1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 w14:paraId="0818CF89">
                        <w:pPr>
                          <w:spacing w:before="312" w:beforeLines="100" w:line="32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  <w:lang w:bidi="ar"/>
                          </w:rPr>
                          <w:t>签订双向承诺书情况推送各审批部门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val="en-US" w:eastAsia="zh-CN" w:bidi="ar"/>
                          </w:rPr>
                          <w:t>区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bidi="ar"/>
                          </w:rPr>
                          <w:t>行政服务中心</w:t>
                        </w:r>
                      </w:p>
                    </w:txbxContent>
                  </v:textbox>
                </v:shape>
                <v:line id="_x0000_s1026" o:spid="_x0000_s1026" o:spt="20" style="position:absolute;left:5049;top:176891;height:1;width:450;" filled="f" stroked="t" coordsize="21600,21600" o:gfxdata="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ECb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518;top:176874;height:1;width:450;" filled="f" stroked="t" coordsize="21600,21600" o:gfxdata="UEsDBAoAAAAAAIdO4kAAAAAAAAAAAAAAAAAEAAAAZHJzL1BLAwQUAAAACACHTuJAhPm+mr0AAADb&#10;AAAADwAAAGRycy9kb3ducmV2LnhtbEWPQWvCQBCF7wX/wzIFL0U3aik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b6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153;top:176874;height:1;width:450;" filled="f" stroked="t" coordsize="21600,21600" o:gfxdata="UEsDBAoAAAAAAIdO4kAAAAAAAAAAAAAAAAAEAAAAZHJzL1BLAwQUAAAACACHTuJA67UbAb0AAADb&#10;AAAADwAAAGRycy9kb3ducmV2LnhtbEWPQWvCQBCF7wX/wzIFL0U3Ki0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R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157;top:176878;height:1;width:450;" filled="f" stroked="t" coordsize="21600,21600" o:gfxdata="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4V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792;top:176854;height:1;width:450;" filled="f" stroked="t" coordsize="21600,21600" o:gfxdata="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KyDt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3677;top:177636;height:1434;width:1;" filled="f" stroked="t" coordsize="21600,21600" o:gfxdata="UEsDBAoAAAAAAIdO4kAAAAAAAAAAAAAAAAAEAAAAZHJzL1BLAwQUAAAACACHTuJABbS0n7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W1V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LS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426;top:177633;height:1434;width:1;" filled="f" stroked="t" coordsize="21600,21600" o:gfxdata="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+BE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EB032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1FC74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207DA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15442F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70474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5B9DE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1FAF2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3E43E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黑体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u w:val="none"/>
          <w:shd w:val="clear" w:color="auto" w:fill="FFFFFF"/>
          <w:lang w:bidi="ar"/>
        </w:rPr>
        <w:t>2.项目验收阶段：</w:t>
      </w:r>
      <w:r>
        <w:rPr>
          <w:rFonts w:ascii="宋体" w:hAnsi="宋体" w:eastAsia="黑体"/>
          <w:color w:val="auto"/>
          <w:sz w:val="32"/>
          <w:szCs w:val="32"/>
          <w:u w:val="none"/>
          <w:shd w:val="clear" w:color="auto" w:fill="FFFFFF"/>
          <w:lang w:bidi="ar"/>
        </w:rPr>
        <w:t xml:space="preserve"> </w:t>
      </w:r>
    </w:p>
    <w:p w14:paraId="4296C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黑体"/>
          <w:color w:val="auto"/>
          <w:sz w:val="30"/>
          <w:szCs w:val="30"/>
          <w:u w:val="none"/>
          <w:shd w:val="clear" w:color="auto" w:fill="FFFFFF"/>
        </w:rPr>
      </w:pPr>
      <w:r>
        <w:rPr>
          <w:rFonts w:ascii="宋体" w:hAnsi="宋体"/>
          <w:color w:val="auto"/>
          <w:u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345440</wp:posOffset>
                </wp:positionV>
                <wp:extent cx="8343900" cy="2606675"/>
                <wp:effectExtent l="4445" t="4445" r="14605" b="1778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3900" cy="2606675"/>
                          <a:chOff x="1883" y="186338"/>
                          <a:chExt cx="13140" cy="3596"/>
                        </a:xfrm>
                        <a:effectLst/>
                      </wpg:grpSpPr>
                      <wps:wsp>
                        <wps:cNvPr id="21" name="文本框 21"/>
                        <wps:cNvSpPr txBox="1"/>
                        <wps:spPr>
                          <a:xfrm>
                            <a:off x="1883" y="188486"/>
                            <a:ext cx="2282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DA1B0DC">
                              <w:pPr>
                                <w:spacing w:before="156" w:beforeLines="5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建设工程规划条件核实合格证核发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自然资源部门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9298" y="188498"/>
                            <a:ext cx="2282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93C371B">
                              <w:pPr>
                                <w:spacing w:before="156" w:beforeLines="5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建设工程竣工验收（含一般建筑防雷验收）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highlight w:val="none"/>
                                  <w:lang w:val="en-US" w:eastAsia="zh-CN" w:bidi="ar"/>
                                </w:rPr>
                                <w:t>住房城乡建设主管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highlight w:val="none"/>
                                  <w:lang w:bidi="ar"/>
                                </w:rPr>
                                <w:t>部门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2741" y="188527"/>
                            <a:ext cx="2282" cy="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1832725">
                              <w:pPr>
                                <w:spacing w:before="312" w:beforeLines="10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lang w:bidi="ar"/>
                                </w:rPr>
                                <w:t>消防验收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24"/>
                                  <w:lang w:bidi="ar"/>
                                </w:rPr>
                                <w:t>–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highlight w:val="none"/>
                                  <w:lang w:val="en-US" w:eastAsia="zh-CN" w:bidi="ar"/>
                                </w:rPr>
                                <w:t>住房城乡建设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highlight w:val="none"/>
                                  <w:lang w:bidi="ar"/>
                                </w:rPr>
                                <w:t>主管部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lang w:bidi="ar"/>
                                </w:rPr>
                                <w:t>门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5471" y="186338"/>
                            <a:ext cx="6408" cy="95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5ECEF44">
                              <w:pPr>
                                <w:spacing w:before="62" w:beforeLines="2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  <w:lang w:bidi="ar"/>
                                </w:rPr>
                                <w:t>联合测绘（规划条件核实测绘、不动产测绘）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bidi="ar"/>
                                </w:rPr>
                                <w:t>–具备专业资格的第三方机构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8679" y="187325"/>
                            <a:ext cx="1" cy="5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5632" y="188502"/>
                            <a:ext cx="2282" cy="142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CC2B986">
                              <w:pPr>
                                <w:spacing w:before="312" w:beforeLines="100" w:line="320" w:lineRule="exact"/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sz w:val="24"/>
                                  <w:u w:val="single"/>
                                  <w:lang w:bidi="ar"/>
                                </w:rPr>
                                <w:t>建设工程档案验收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24"/>
                                  <w:u w:val="single"/>
                                  <w:lang w:bidi="ar"/>
                                </w:rPr>
                                <w:t>–自然资源部门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3018" y="187889"/>
                            <a:ext cx="10868" cy="600"/>
                            <a:chOff x="3018" y="187929"/>
                            <a:chExt cx="10868" cy="600"/>
                          </a:xfrm>
                          <a:effectLst/>
                        </wpg:grpSpPr>
                        <wps:wsp>
                          <wps:cNvPr id="27" name="直接连接符 27"/>
                          <wps:cNvCnPr/>
                          <wps:spPr>
                            <a:xfrm>
                              <a:off x="3027" y="187937"/>
                              <a:ext cx="1" cy="5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3018" y="187937"/>
                              <a:ext cx="10869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10451" y="187930"/>
                              <a:ext cx="1" cy="5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13885" y="187929"/>
                              <a:ext cx="1" cy="60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6774" y="187933"/>
                              <a:ext cx="1" cy="5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55pt;margin-top:27.2pt;height:205.25pt;width:657pt;z-index:251660288;mso-width-relative:page;mso-height-relative:page;" coordorigin="1883,186338" coordsize="13140,3596" o:gfxdata="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HIuZ1HaAAAACgEAAA8AAAAAAAAAAQAgAAAAIgAA&#10;AGRycy9kb3ducmV2LnhtbFBLAQIUABQAAAAIAIdO4kD7YI4GsgQAAI0dAAAOAAAAAAAAAAEAIAAA&#10;ACkBAABkcnMvZTJvRG9jLnhtbFBLBQYAAAAABgAGAFkBAABNCAAAAAA=&#10;">
                <o:lock v:ext="edit" aspectratio="f"/>
                <v:shape id="_x0000_s1026" o:spid="_x0000_s1026" o:spt="202" type="#_x0000_t202" style="position:absolute;left:1883;top:188486;height:1437;width:2282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DA1B0DC">
                        <w:pPr>
                          <w:spacing w:before="156" w:beforeLines="50"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建设工程规划条件核实合格证核发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自然资源部门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98;top:188498;height:1436;width:2282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93C371B">
                        <w:pPr>
                          <w:spacing w:before="156" w:beforeLines="50"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highlight w:val="yellow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建设工程竣工验收（含一般建筑防雷验收）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highlight w:val="none"/>
                            <w:lang w:val="en-US" w:eastAsia="zh-CN" w:bidi="ar"/>
                          </w:rPr>
                          <w:t>住房城乡建设主管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highlight w:val="none"/>
                            <w:lang w:bidi="ar"/>
                          </w:rPr>
                          <w:t>部门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41;top:188527;height:1396;width:2282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1832725">
                        <w:pPr>
                          <w:spacing w:before="312" w:beforeLines="100"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lang w:bidi="ar"/>
                          </w:rPr>
                          <w:t>消防验收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24"/>
                            <w:lang w:bidi="ar"/>
                          </w:rPr>
                          <w:t>–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highlight w:val="none"/>
                            <w:lang w:val="en-US" w:eastAsia="zh-CN" w:bidi="ar"/>
                          </w:rPr>
                          <w:t>住房城乡建设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highlight w:val="none"/>
                            <w:lang w:bidi="ar"/>
                          </w:rPr>
                          <w:t>主管部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lang w:bidi="ar"/>
                          </w:rPr>
                          <w:t>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71;top:186338;height:951;width:6408;" filled="f" stroked="t" coordsize="21600,21600" o:gfxdata="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01+t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 w14:paraId="45ECEF44">
                        <w:pPr>
                          <w:spacing w:before="62" w:beforeLines="20" w:line="32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  <w:lang w:bidi="ar"/>
                          </w:rPr>
                          <w:t>联合测绘（规划条件核实测绘、不动产测绘）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bidi="ar"/>
                          </w:rPr>
                          <w:t>–具备专业资格的第三方机构</w:t>
                        </w:r>
                      </w:p>
                    </w:txbxContent>
                  </v:textbox>
                </v:shape>
                <v:line id="_x0000_s1026" o:spid="_x0000_s1026" o:spt="20" style="position:absolute;left:8679;top:187325;height:573;width:1;" filled="f" stroked="t" coordsize="21600,21600" o:gfxdata="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Sk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5632;top:188502;height:1422;width:2282;" filled="f" stroked="t" coordsize="21600,21600" o:gfxdata="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KWm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C2B986">
                        <w:pPr>
                          <w:spacing w:before="312" w:beforeLines="100" w:line="320" w:lineRule="exact"/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sz w:val="24"/>
                            <w:u w:val="single"/>
                            <w:lang w:bidi="ar"/>
                          </w:rPr>
                          <w:t>建设工程档案验收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sz w:val="24"/>
                            <w:u w:val="single"/>
                            <w:lang w:bidi="ar"/>
                          </w:rPr>
                          <w:t>–自然资源部门</w:t>
                        </w:r>
                      </w:p>
                    </w:txbxContent>
                  </v:textbox>
                </v:shape>
                <v:group id="_x0000_s1026" o:spid="_x0000_s1026" o:spt="203" style="position:absolute;left:3018;top:187889;height:600;width:10868;" coordorigin="3018,187929" coordsize="10868,60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027;top:187937;height:573;width:1;" filled="f" stroked="t" coordsize="21600,21600" o:gfxdata="UEsDBAoAAAAAAIdO4kAAAAAAAAAAAAAAAAAEAAAAZHJzL1BLAwQUAAAACACHTuJAcwqfzb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5i9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qfz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3018;top:187937;height:1;width:10869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51;top:187930;height:573;width:1;" filled="f" stroked="t" coordsize="21600,21600" o:gfxdata="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muJ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13885;top:187929;height:601;width:1;" filled="f" stroked="t" coordsize="21600,21600" o:gfxdata="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6kW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6774;top:187933;height:573;width:1;" filled="f" stroked="t" coordsize="21600,21600" o:gfxdata="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Y0/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4C413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黑体"/>
          <w:color w:val="auto"/>
          <w:sz w:val="30"/>
          <w:szCs w:val="30"/>
          <w:u w:val="none"/>
          <w:shd w:val="clear" w:color="auto" w:fill="FFFFFF"/>
        </w:rPr>
      </w:pPr>
    </w:p>
    <w:p w14:paraId="01E958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黑体"/>
          <w:color w:val="auto"/>
          <w:sz w:val="30"/>
          <w:szCs w:val="30"/>
          <w:u w:val="none"/>
          <w:shd w:val="clear" w:color="auto" w:fill="FFFFFF"/>
        </w:rPr>
      </w:pPr>
    </w:p>
    <w:p w14:paraId="0DADA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黑体"/>
          <w:color w:val="auto"/>
          <w:sz w:val="30"/>
          <w:szCs w:val="30"/>
          <w:u w:val="none"/>
          <w:shd w:val="clear" w:color="auto" w:fill="FFFFFF"/>
        </w:rPr>
      </w:pPr>
    </w:p>
    <w:p w14:paraId="7827E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469F1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543CC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Times New Roman"/>
          <w:color w:val="auto"/>
          <w:sz w:val="44"/>
          <w:szCs w:val="44"/>
          <w:u w:val="none"/>
        </w:rPr>
      </w:pPr>
    </w:p>
    <w:p w14:paraId="6A7B0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宋体" w:hAnsi="宋体" w:eastAsia="楷体_GB2312"/>
          <w:color w:val="auto"/>
          <w:sz w:val="24"/>
          <w:u w:val="none"/>
        </w:rPr>
      </w:pPr>
    </w:p>
    <w:p w14:paraId="21E90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方正仿宋_GBK" w:cs="方正仿宋_GBK"/>
          <w:color w:val="auto"/>
          <w:sz w:val="24"/>
          <w:u w:val="none"/>
          <w:lang w:bidi="ar"/>
        </w:rPr>
      </w:pPr>
      <w:r>
        <w:rPr>
          <w:rFonts w:hint="eastAsia" w:ascii="宋体" w:hAnsi="宋体" w:eastAsia="方正仿宋_GBK" w:cs="方正仿宋_GBK"/>
          <w:color w:val="auto"/>
          <w:sz w:val="24"/>
          <w:u w:val="none"/>
          <w:lang w:bidi="ar"/>
        </w:rPr>
        <w:t>备注：如建设项目涉及人民防空工程建设的，必须有人民防空主管部门参加人民防空工程质量监督和竣工验收。</w:t>
      </w:r>
    </w:p>
    <w:p w14:paraId="2E2BD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方正楷体简体" w:cs="方正楷体简体"/>
          <w:color w:val="auto"/>
          <w:sz w:val="24"/>
          <w:u w:val="none"/>
          <w:lang w:bidi="ar"/>
        </w:rPr>
      </w:pPr>
    </w:p>
    <w:p w14:paraId="43EBA0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方正楷体简体" w:cs="方正楷体简体"/>
          <w:color w:val="auto"/>
          <w:sz w:val="24"/>
          <w:u w:val="none"/>
          <w:lang w:bidi="ar"/>
        </w:rPr>
      </w:pPr>
    </w:p>
    <w:p w14:paraId="6CACA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宋体" w:hAnsi="宋体" w:eastAsia="方正黑体简体"/>
          <w:color w:val="auto"/>
          <w:sz w:val="32"/>
          <w:szCs w:val="32"/>
          <w:u w:val="none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1134" w:gutter="0"/>
          <w:pgNumType w:fmt="decimal"/>
          <w:cols w:space="720" w:num="1"/>
          <w:docGrid w:type="lines" w:linePitch="312" w:charSpace="0"/>
        </w:sectPr>
      </w:pPr>
    </w:p>
    <w:p w14:paraId="49B2081D">
      <w:pPr>
        <w:spacing w:line="20" w:lineRule="exact"/>
        <w:rPr>
          <w:rFonts w:ascii="宋体" w:hAnsi="宋体"/>
        </w:rPr>
      </w:pPr>
      <w:bookmarkStart w:id="0" w:name="_GoBack"/>
      <w:bookmarkEnd w:id="0"/>
    </w:p>
    <w:sectPr>
      <w:pgSz w:w="11906" w:h="16838"/>
      <w:pgMar w:top="1701" w:right="1474" w:bottom="147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354E6D-1E2D-47ED-9BB7-1709DA1A78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D93EBE-AD55-4C91-8990-812BEB9AB6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0AA49FF-36FF-4006-99C4-C335F1ED21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56A91C-3159-4AB1-8D32-9CBC84131101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333F127-1927-439D-825B-3239B753D4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8B5845F-2280-41D0-9659-13B0217A13A6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10039BB4-368C-45D5-9058-BF038E1BF3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D29C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BBE484">
                          <w:pPr>
                            <w:pStyle w:val="7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a1gxN0BAAC+AwAADgAAAGRycy9lMm9Eb2MueG1srVPNjtMwEL4j8Q6W&#10;79tkqxW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GtYM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BBE484">
                    <w:pPr>
                      <w:pStyle w:val="7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25EA2">
    <w:pPr>
      <w:pStyle w:val="4"/>
      <w:pBdr>
        <w:bottom w:val="none" w:color="auto" w:sz="0" w:space="1"/>
      </w:pBdr>
      <w:rPr>
        <w:rFonts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trackRevisions w:val="1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zRiMDhjNGE5ZWI1ZjI1ZjNkN2FhNWU0ZTMyMGMifQ=="/>
  </w:docVars>
  <w:rsids>
    <w:rsidRoot w:val="387439F8"/>
    <w:rsid w:val="04545D1C"/>
    <w:rsid w:val="0A69023C"/>
    <w:rsid w:val="0BF43D7D"/>
    <w:rsid w:val="11FC2910"/>
    <w:rsid w:val="13167DDB"/>
    <w:rsid w:val="16907785"/>
    <w:rsid w:val="16F37ACA"/>
    <w:rsid w:val="181F6ABA"/>
    <w:rsid w:val="1BD332AD"/>
    <w:rsid w:val="216E446A"/>
    <w:rsid w:val="25294962"/>
    <w:rsid w:val="28A93AD9"/>
    <w:rsid w:val="29166788"/>
    <w:rsid w:val="29B329C6"/>
    <w:rsid w:val="2CE15720"/>
    <w:rsid w:val="2E432D99"/>
    <w:rsid w:val="2F263127"/>
    <w:rsid w:val="312D1027"/>
    <w:rsid w:val="31A0306B"/>
    <w:rsid w:val="31C23BB8"/>
    <w:rsid w:val="32301893"/>
    <w:rsid w:val="33F01E5F"/>
    <w:rsid w:val="34EC7292"/>
    <w:rsid w:val="387439F8"/>
    <w:rsid w:val="39325F30"/>
    <w:rsid w:val="395C279D"/>
    <w:rsid w:val="3D7529B0"/>
    <w:rsid w:val="40FB7A64"/>
    <w:rsid w:val="44531250"/>
    <w:rsid w:val="471B3F87"/>
    <w:rsid w:val="4B296B88"/>
    <w:rsid w:val="4E63625B"/>
    <w:rsid w:val="4F2025EE"/>
    <w:rsid w:val="513F7105"/>
    <w:rsid w:val="52F05792"/>
    <w:rsid w:val="538E1CCF"/>
    <w:rsid w:val="54170AC4"/>
    <w:rsid w:val="61C35575"/>
    <w:rsid w:val="626308DB"/>
    <w:rsid w:val="639C3F43"/>
    <w:rsid w:val="67654926"/>
    <w:rsid w:val="6B027D7A"/>
    <w:rsid w:val="6DF17D47"/>
    <w:rsid w:val="6E042A6A"/>
    <w:rsid w:val="70037173"/>
    <w:rsid w:val="736E2BDA"/>
    <w:rsid w:val="74600FBD"/>
    <w:rsid w:val="77316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snapToGrid w:val="0"/>
      <w:spacing w:line="360" w:lineRule="auto"/>
      <w:ind w:firstLine="529" w:firstLineChars="200"/>
    </w:pPr>
    <w:rPr>
      <w:rFonts w:ascii="宋体" w:hAnsi="宋体"/>
      <w:b/>
      <w:kern w:val="0"/>
      <w:sz w:val="20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="Calibri" w:hAnsi="Calibri" w:eastAsia="宋体" w:cs="Times New Roman"/>
      <w:sz w:val="21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oc 1"/>
    <w:next w:val="1"/>
    <w:qFormat/>
    <w:uiPriority w:val="0"/>
    <w:pPr>
      <w:widowControl/>
      <w:wordWrap w:val="0"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453;&#21150;\&#28304;&#21457;&#25913;&#12308;2025&#12309;11&#21495;%20&#28304;&#22478;&#21306;&#21457;&#23637;&#21644;&#25913;&#38761;&#23616;&#20851;&#20110;&#21360;&#21457;&#12298;&#28304;&#22478;&#21306;&#20135;&#19994;&#25237;&#36164;&#39033;&#30446;&#8220;&#21452;&#23481;&#21452;&#35834;&#19977;&#21516;&#27493;&#8221;&#30452;&#25509;&#33853;&#22320;&#25913;&#38761;&#26426;&#21046;&#23454;&#26045;&#26041;&#26696;&#12299;&#30340;&#35831;&#31034;&#65288;&#27492;&#20214;&#20026;&#20934;&#65289;\&#28304;&#24220;&#21150;&#12308;2025&#12309;%20&#21495;%20&#28304;&#22478;&#21306;&#20154;&#27665;&#25919;&#24220;&#21150;&#20844;&#23460;&#20851;&#20110;&#21360;&#21457;&#12298;&#28304;&#22478;&#21306;&#20135;&#19994;&#25237;&#36164;&#39033;&#30446;&#8220;&#21452;&#23481;&#21452;&#35834;&#19977;&#21516;&#27493;&#8221;&#30452;&#25509;&#33853;&#22320;&#25913;&#38761;&#26426;&#21046;&#23454;&#26045;&#26041;&#26696;&#12299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源府办〔2025〕 号 源城区人民政府办公室关于印发《源城区产业投资项目“双容双诺三同步”直接落地改革机制实施方案》的通知.dot</Template>
  <Pages>3</Pages>
  <Words>4260</Words>
  <Characters>4296</Characters>
  <Lines>0</Lines>
  <Paragraphs>0</Paragraphs>
  <TotalTime>31</TotalTime>
  <ScaleCrop>false</ScaleCrop>
  <LinksUpToDate>false</LinksUpToDate>
  <CharactersWithSpaces>4305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2025-04-01T00:56:00Z</dcterms:created>
  <dc:creator>陈家格</dc:creator>
  <cp:lastModifiedBy>Jilly</cp:lastModifiedBy>
  <cp:lastPrinted>2025-04-03T08:18:00Z</cp:lastPrinted>
  <dcterms:modified xsi:type="dcterms:W3CDTF">2025-04-09T09:34:10Z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62D48722D7474A0D8AE458AA66BB1603_13</vt:lpwstr>
  </property>
  <property fmtid="{D5CDD505-2E9C-101B-9397-08002B2CF9AE}" pid="4" name="KSOTemplateDocerSaveRecord">
    <vt:lpwstr>eyJoZGlkIjoiNGE1Yzk1MzgzMjMzNmFkNTI5NmJhYWY1NTkzNDY4Y2EiLCJ1c2VySWQiOiI4MDg1NjQ2NDMifQ==</vt:lpwstr>
  </property>
</Properties>
</file>