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900"/>
        <w:rPr>
          <w:rFonts w:ascii="方正小标宋简体" w:hAnsi="方正小标宋简体" w:eastAsia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源城区第一批农村学法用法示范户公示汇总表</w:t>
      </w:r>
    </w:p>
    <w:p>
      <w:pPr>
        <w:ind w:firstLine="280" w:firstLineChars="100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仿宋_GBK" w:hAnsi="方正仿宋_GBK" w:eastAsia="方正仿宋_GBK"/>
          <w:sz w:val="28"/>
          <w:szCs w:val="28"/>
        </w:rPr>
        <w:t>县区（盖章）：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/>
          <w:sz w:val="28"/>
          <w:szCs w:val="28"/>
          <w:u w:val="single"/>
        </w:rPr>
        <w:t>源城区农业农村局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</w:t>
      </w:r>
      <w:r>
        <w:rPr>
          <w:rFonts w:ascii="方正仿宋_GBK" w:hAnsi="方正仿宋_GBK" w:eastAsia="方正仿宋_GBK"/>
          <w:sz w:val="28"/>
          <w:szCs w:val="28"/>
        </w:rPr>
        <w:t xml:space="preserve">                                  </w:t>
      </w:r>
      <w:r>
        <w:rPr>
          <w:rFonts w:hint="eastAsia" w:ascii="方正仿宋_GBK" w:hAnsi="方正仿宋_GBK" w:eastAsia="方正仿宋_GBK"/>
          <w:sz w:val="28"/>
          <w:szCs w:val="28"/>
        </w:rPr>
        <w:t>填报时间：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2022 </w:t>
      </w:r>
      <w:r>
        <w:rPr>
          <w:rFonts w:hint="eastAsia" w:ascii="方正仿宋_GBK" w:hAnsi="方正仿宋_GBK" w:eastAsia="方正仿宋_GBK"/>
          <w:sz w:val="28"/>
          <w:szCs w:val="28"/>
        </w:rPr>
        <w:t>年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6 </w:t>
      </w:r>
      <w:r>
        <w:rPr>
          <w:rFonts w:hint="eastAsia" w:ascii="方正仿宋_GBK" w:hAnsi="方正仿宋_GBK" w:eastAsia="方正仿宋_GBK"/>
          <w:sz w:val="28"/>
          <w:szCs w:val="28"/>
        </w:rPr>
        <w:t>月</w:t>
      </w:r>
      <w:r>
        <w:rPr>
          <w:rFonts w:ascii="方正仿宋_GBK" w:hAnsi="方正仿宋_GBK" w:eastAsia="方正仿宋_GBK"/>
          <w:sz w:val="28"/>
          <w:szCs w:val="28"/>
          <w:u w:val="single"/>
        </w:rPr>
        <w:t xml:space="preserve"> 7 </w:t>
      </w:r>
      <w:r>
        <w:rPr>
          <w:rFonts w:hint="eastAsia" w:ascii="方正仿宋_GBK" w:hAnsi="方正仿宋_GBK" w:eastAsia="方正仿宋_GBK"/>
          <w:sz w:val="28"/>
          <w:szCs w:val="28"/>
        </w:rPr>
        <w:t>日</w:t>
      </w:r>
    </w:p>
    <w:tbl>
      <w:tblPr>
        <w:tblStyle w:val="6"/>
        <w:tblW w:w="13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38"/>
        <w:gridCol w:w="825"/>
        <w:gridCol w:w="1270"/>
        <w:gridCol w:w="1235"/>
        <w:gridCol w:w="2085"/>
        <w:gridCol w:w="1875"/>
        <w:gridCol w:w="4244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132" w:hRule="atLeas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序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号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户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姓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名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性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别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出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生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年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月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学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户主身份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类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别</w:t>
            </w:r>
          </w:p>
        </w:tc>
        <w:tc>
          <w:tcPr>
            <w:tcW w:w="424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所在乡镇及行政村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高映军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1971.02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4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东埔街道高塘村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何东东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1986.10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人民调解员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4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东埔街道高塘村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ind w:firstLine="280" w:firstLineChars="100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廖嘉滢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女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1996.12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本科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人民调解员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4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东埔街道高塘村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孙浩军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女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1988.04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高中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其他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4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东埔街道高塘村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揭子权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1995.8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本科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4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东埔街道太阳升村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6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黄志坚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1987.5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本科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44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东埔街道太阳升村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7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曾敏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1989.2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专科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东埔街道太阳升村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8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李珊珊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女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1993.3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本科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东埔街道太阳升村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9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杨伟荣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1989.07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本科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东埔街道东埔村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10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李毅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1981.02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大专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东埔街道东埔村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11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李秋玲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女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1955.06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本科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东埔街道东埔村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12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ind w:firstLine="280" w:firstLineChars="100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殷增生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1270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/>
                <w:sz w:val="28"/>
                <w:szCs w:val="28"/>
              </w:rPr>
              <w:t>1985.02</w:t>
            </w:r>
          </w:p>
        </w:tc>
        <w:tc>
          <w:tcPr>
            <w:tcW w:w="123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高中</w:t>
            </w:r>
          </w:p>
        </w:tc>
        <w:tc>
          <w:tcPr>
            <w:tcW w:w="208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村组干部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法律明白人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东埔街道东埔村</w:t>
            </w:r>
          </w:p>
        </w:tc>
      </w:tr>
    </w:tbl>
    <w:p>
      <w:pPr>
        <w:spacing w:line="360" w:lineRule="exact"/>
        <w:rPr>
          <w:rFonts w:ascii="方正仿宋简体" w:hAnsi="方正仿宋简体" w:eastAsia="方正仿宋_GBK" w:cs="方正仿宋简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eastAsia="宋体"/>
        <w:sz w:val="28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7DA"/>
    <w:rsid w:val="000300CC"/>
    <w:rsid w:val="000A78D9"/>
    <w:rsid w:val="00142623"/>
    <w:rsid w:val="00317286"/>
    <w:rsid w:val="003370E8"/>
    <w:rsid w:val="0058449E"/>
    <w:rsid w:val="005D455C"/>
    <w:rsid w:val="0062035A"/>
    <w:rsid w:val="006D2284"/>
    <w:rsid w:val="006F1A1A"/>
    <w:rsid w:val="006F23DD"/>
    <w:rsid w:val="007E0C95"/>
    <w:rsid w:val="008037DA"/>
    <w:rsid w:val="00805F0F"/>
    <w:rsid w:val="008402AB"/>
    <w:rsid w:val="008D5822"/>
    <w:rsid w:val="00923E07"/>
    <w:rsid w:val="0097417B"/>
    <w:rsid w:val="009E34BE"/>
    <w:rsid w:val="00B22BFD"/>
    <w:rsid w:val="00B775EA"/>
    <w:rsid w:val="00C652A6"/>
    <w:rsid w:val="00CA7A46"/>
    <w:rsid w:val="00D105BE"/>
    <w:rsid w:val="00D114A6"/>
    <w:rsid w:val="00D85B80"/>
    <w:rsid w:val="01A621AE"/>
    <w:rsid w:val="16197D8C"/>
    <w:rsid w:val="167327B2"/>
    <w:rsid w:val="19D27012"/>
    <w:rsid w:val="26C465E2"/>
    <w:rsid w:val="2BEF45BE"/>
    <w:rsid w:val="2D901A3E"/>
    <w:rsid w:val="2F124686"/>
    <w:rsid w:val="2F551C70"/>
    <w:rsid w:val="31C22A82"/>
    <w:rsid w:val="379A05F4"/>
    <w:rsid w:val="3B6D0F0B"/>
    <w:rsid w:val="409845FA"/>
    <w:rsid w:val="54314880"/>
    <w:rsid w:val="591B0BF5"/>
    <w:rsid w:val="5B814BDA"/>
    <w:rsid w:val="6214463A"/>
    <w:rsid w:val="71033318"/>
    <w:rsid w:val="71C94D5E"/>
    <w:rsid w:val="76112AE3"/>
    <w:rsid w:val="7D1B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简体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样式1"/>
    <w:basedOn w:val="3"/>
    <w:qFormat/>
    <w:uiPriority w:val="99"/>
    <w:pPr>
      <w:jc w:val="center"/>
    </w:pPr>
    <w:rPr>
      <w:rFonts w:ascii="Times New Roman" w:hAnsi="Times New Roman"/>
      <w:sz w:val="24"/>
      <w:szCs w:val="24"/>
    </w:rPr>
  </w:style>
  <w:style w:type="character" w:customStyle="1" w:styleId="13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113</Words>
  <Characters>646</Characters>
  <Lines>0</Lines>
  <Paragraphs>0</Paragraphs>
  <TotalTime>29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2022-05-27T02:37:00Z</dcterms:created>
  <dc:creator>Administrator</dc:creator>
  <cp:lastModifiedBy>Administrator</cp:lastModifiedBy>
  <cp:lastPrinted>2022-04-24T03:46:00Z</cp:lastPrinted>
  <dcterms:modified xsi:type="dcterms:W3CDTF">2022-06-08T07:16:57Z</dcterms:modified>
  <dc:title>2022年度农村学法用法示范户汇总表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EF64A18577374BD4B7E7B6512EE84E07</vt:lpwstr>
  </property>
</Properties>
</file>