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left"/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附件3</w:t>
      </w:r>
    </w:p>
    <w:p>
      <w:pPr>
        <w:tabs>
          <w:tab w:val="center" w:pos="4153"/>
        </w:tabs>
        <w:spacing w:line="400" w:lineRule="exact"/>
        <w:ind w:firstLine="643" w:firstLineChars="200"/>
        <w:jc w:val="center"/>
        <w:rPr>
          <w:rFonts w:hint="default" w:ascii="Times New Roman" w:hAnsi="Times New Roman" w:cs="Times New Roman"/>
          <w:b/>
          <w:bCs/>
          <w:sz w:val="32"/>
          <w:szCs w:val="32"/>
        </w:rPr>
      </w:pPr>
      <w:bookmarkStart w:id="0" w:name="_GoBack"/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源城区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其他用途土地利用类型修正系数表</w:t>
      </w:r>
    </w:p>
    <w:bookmarkEnd w:id="0"/>
    <w:p>
      <w:pPr>
        <w:tabs>
          <w:tab w:val="center" w:pos="4153"/>
        </w:tabs>
        <w:spacing w:line="400" w:lineRule="exact"/>
        <w:ind w:firstLine="643" w:firstLineChars="200"/>
        <w:jc w:val="center"/>
        <w:rPr>
          <w:rFonts w:hint="default" w:ascii="Times New Roman" w:hAnsi="Times New Roman" w:cs="Times New Roman"/>
          <w:b/>
          <w:bCs/>
          <w:sz w:val="32"/>
          <w:szCs w:val="32"/>
        </w:rPr>
      </w:pPr>
    </w:p>
    <w:tbl>
      <w:tblPr>
        <w:tblStyle w:val="3"/>
        <w:tblW w:w="850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134"/>
        <w:gridCol w:w="4504"/>
        <w:gridCol w:w="1166"/>
        <w:gridCol w:w="7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tblHeader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一级用地类型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二级用地类型</w:t>
            </w:r>
          </w:p>
        </w:tc>
        <w:tc>
          <w:tcPr>
            <w:tcW w:w="4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含义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适用基准地价类型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修正系数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林地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乔木林地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指乔木郁闭度≥0.2的林地，不包括灌丛沼泽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林地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竹林地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指生长竹类植物，郁闭度≥0.2的林地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林地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1.3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灌木林地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指灌木覆盖度≥40%的林地，不包括灌丛沼泽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林地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0.9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其他林地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包括疏林地（树木郁闭度≥0.1，＜0.2的林地）、未成林地、迹地、苗圃等林地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林地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0.8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9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其他农用地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设施农用地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指直接用于经营性畜禽养殖生产设施及附属设施用地；直接用于作物栽培或水产养殖等农产品的设施及附属设施用地；直接用于设施农业项目辅助生产的设施用地；晾晒场、粮食果品烘干设施、粮食和农贸临时存放场所、大型农机具临时存放场等规模化粮食生产所必须的配套设施用地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沟渠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指人工修建，南方宽度≥1.0m，北方宽度≥2.0m，用于引排、灌的渠道，包括渠槽、渠堤、护堤林及小型旱站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1.4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农村道路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在农村范围内，南方宽度≥1.0m、≤8.0m，北方宽度≥2.0m、≤8m，用于村间、田间交通运输，并在国家公路网络体系之外，以服务与农村农业生产为主要用途的道路（含机耕道）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1.3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田坎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指梯田及梯状坡地耕地中，主要用途拦蓄水和护坡，南方宽度≥1.0m，北方宽度≥2.0m的地坎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0.95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宜农未利用地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其他草地</w:t>
            </w:r>
          </w:p>
        </w:tc>
        <w:tc>
          <w:tcPr>
            <w:tcW w:w="4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指树木郁闭度＜0.1，表层为土质，不用于放牧的草地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林地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0.8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裸土地</w:t>
            </w:r>
          </w:p>
        </w:tc>
        <w:tc>
          <w:tcPr>
            <w:tcW w:w="4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指表层为土质，基本无植被覆盖的土地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林地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0.8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内陆滩涂</w:t>
            </w:r>
          </w:p>
        </w:tc>
        <w:tc>
          <w:tcPr>
            <w:tcW w:w="4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指河流、湖泊常水位至洪水位间的滩地；时令湖、河洪水位以下的滩地；水库、坑塘的正常蓄水位与洪水位之间的滩地。包括海岛的内陆滩地，不包括已利用的滩地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林地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0.8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3E4D2E"/>
    <w:rsid w:val="273E4D2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2019-04-18T07:10:00Z</dcterms:created>
  <dc:creator>徐慧敏</dc:creator>
  <cp:lastModifiedBy>徐慧敏</cp:lastModifiedBy>
  <dcterms:modified xsi:type="dcterms:W3CDTF">2019-04-18T07:10:39Z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